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5D" w:rsidRDefault="00E528C8" w:rsidP="00D55EDC">
      <w:pPr>
        <w:jc w:val="both"/>
      </w:pPr>
      <w:r>
        <w:rPr>
          <w:sz w:val="20"/>
          <w:szCs w:val="20"/>
        </w:rPr>
        <w:t>Budapest, 2021</w:t>
      </w:r>
      <w:r w:rsidR="00A44696">
        <w:rPr>
          <w:sz w:val="20"/>
          <w:szCs w:val="20"/>
        </w:rPr>
        <w:t xml:space="preserve">. június </w:t>
      </w:r>
      <w:r>
        <w:rPr>
          <w:sz w:val="20"/>
          <w:szCs w:val="20"/>
        </w:rPr>
        <w:t>15</w:t>
      </w:r>
      <w:r w:rsidR="00DC2BBE">
        <w:rPr>
          <w:sz w:val="20"/>
          <w:szCs w:val="20"/>
        </w:rPr>
        <w:t>.</w:t>
      </w:r>
    </w:p>
    <w:p w:rsidR="009F695D" w:rsidRDefault="004B6DEA" w:rsidP="009F695D">
      <w:pPr>
        <w:jc w:val="center"/>
      </w:pPr>
      <w:r>
        <w:rPr>
          <w:b/>
          <w:bCs/>
          <w:color w:val="000000"/>
        </w:rPr>
        <w:t>Diákmunka nyáron</w:t>
      </w:r>
    </w:p>
    <w:p w:rsidR="003A366B" w:rsidRPr="00E0041E" w:rsidRDefault="00E0041E" w:rsidP="009F695D">
      <w:pPr>
        <w:autoSpaceDE w:val="0"/>
        <w:autoSpaceDN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9F695D" w:rsidRDefault="009F695D" w:rsidP="009F695D">
      <w:pPr>
        <w:autoSpaceDE w:val="0"/>
        <w:autoSpaceDN w:val="0"/>
        <w:jc w:val="both"/>
      </w:pPr>
      <w:r>
        <w:rPr>
          <w:b/>
          <w:bCs/>
          <w:color w:val="000000"/>
        </w:rPr>
        <w:t>A nyári munkát vállaló diákok a közteherviselés szempontjából felnőttnek számítanak. Bejelentésükre, adózásukra – a diákszövetkezeten keresztül vállalt munka kivételével – ugyanolyan szabályok vonatkoznak, mint más munkavállalók esetében.</w:t>
      </w:r>
    </w:p>
    <w:p w:rsidR="009F695D" w:rsidRDefault="009F695D" w:rsidP="009F695D">
      <w:pPr>
        <w:autoSpaceDE w:val="0"/>
        <w:autoSpaceDN w:val="0"/>
        <w:jc w:val="both"/>
      </w:pPr>
      <w:r>
        <w:rPr>
          <w:b/>
          <w:bCs/>
          <w:color w:val="000000"/>
        </w:rPr>
        <w:t> </w:t>
      </w:r>
    </w:p>
    <w:p w:rsidR="009F695D" w:rsidRDefault="009F695D" w:rsidP="009F695D">
      <w:pPr>
        <w:autoSpaceDE w:val="0"/>
        <w:autoSpaceDN w:val="0"/>
        <w:jc w:val="both"/>
      </w:pPr>
      <w:r>
        <w:rPr>
          <w:color w:val="000000"/>
        </w:rPr>
        <w:t>A diákok szülői engedéllyel 16 éves koruktól dolgozhatnak, de szünidőben már a 15 éves nappali tagozatos tanulók is vállalhatnak munkát. A munkavállaláshoz adóazonosító jelre van szükség, ezért ha a diák még nem rendelkezik vele, vagy elvesztette az adókártyáját, akkor az</w:t>
      </w:r>
      <w:r w:rsidR="00E528C8">
        <w:rPr>
          <w:color w:val="000000"/>
        </w:rPr>
        <w:t>t a NAV-nál tudja igényelni a 21</w:t>
      </w:r>
      <w:r>
        <w:rPr>
          <w:color w:val="000000"/>
        </w:rPr>
        <w:t xml:space="preserve">T34-es nyomtatványon. </w:t>
      </w:r>
      <w:r w:rsidR="008E034B">
        <w:rPr>
          <w:color w:val="000000"/>
        </w:rPr>
        <w:t>A nyomtatvány</w:t>
      </w:r>
      <w:r w:rsidR="0056353F">
        <w:rPr>
          <w:color w:val="000000"/>
        </w:rPr>
        <w:t xml:space="preserve"> legegyszerűbben az </w:t>
      </w:r>
      <w:hyperlink r:id="rId8" w:anchor="!/login" w:history="1">
        <w:r w:rsidR="0056353F" w:rsidRPr="004B6DEA">
          <w:rPr>
            <w:rStyle w:val="Hiperhivatkozs"/>
          </w:rPr>
          <w:t>Online Nyomtatványkitöltő Alkalmazás</w:t>
        </w:r>
      </w:hyperlink>
      <w:r w:rsidR="0056353F">
        <w:rPr>
          <w:color w:val="000000"/>
        </w:rPr>
        <w:t>sal (ONYA) t</w:t>
      </w:r>
      <w:r w:rsidR="00051164">
        <w:rPr>
          <w:color w:val="000000"/>
        </w:rPr>
        <w:t>ölthető</w:t>
      </w:r>
      <w:r w:rsidR="004B6DEA">
        <w:rPr>
          <w:color w:val="000000"/>
        </w:rPr>
        <w:t xml:space="preserve"> ki és küldhető be a </w:t>
      </w:r>
      <w:proofErr w:type="spellStart"/>
      <w:r w:rsidR="004B6DEA">
        <w:rPr>
          <w:color w:val="000000"/>
        </w:rPr>
        <w:t>NAV-</w:t>
      </w:r>
      <w:r w:rsidR="0056353F">
        <w:rPr>
          <w:color w:val="000000"/>
        </w:rPr>
        <w:t>hoz</w:t>
      </w:r>
      <w:proofErr w:type="spellEnd"/>
      <w:r w:rsidR="0056353F">
        <w:rPr>
          <w:color w:val="000000"/>
        </w:rPr>
        <w:t xml:space="preserve"> elektronikusan</w:t>
      </w:r>
      <w:r w:rsidR="004F26B0">
        <w:rPr>
          <w:color w:val="000000"/>
        </w:rPr>
        <w:t xml:space="preserve">, akár </w:t>
      </w:r>
      <w:proofErr w:type="spellStart"/>
      <w:r w:rsidR="004F26B0">
        <w:rPr>
          <w:color w:val="000000"/>
        </w:rPr>
        <w:t>okoseszközről</w:t>
      </w:r>
      <w:proofErr w:type="spellEnd"/>
      <w:r w:rsidR="004F26B0">
        <w:rPr>
          <w:color w:val="000000"/>
        </w:rPr>
        <w:t xml:space="preserve"> is</w:t>
      </w:r>
      <w:r w:rsidR="0056353F">
        <w:rPr>
          <w:color w:val="000000"/>
        </w:rPr>
        <w:t xml:space="preserve">. </w:t>
      </w:r>
    </w:p>
    <w:p w:rsidR="00932FFE" w:rsidRDefault="00932FFE" w:rsidP="009F695D">
      <w:pPr>
        <w:autoSpaceDE w:val="0"/>
        <w:autoSpaceDN w:val="0"/>
        <w:jc w:val="both"/>
        <w:rPr>
          <w:color w:val="000000"/>
        </w:rPr>
      </w:pPr>
    </w:p>
    <w:p w:rsidR="009F695D" w:rsidRDefault="009F695D" w:rsidP="009F695D">
      <w:pPr>
        <w:autoSpaceDE w:val="0"/>
        <w:autoSpaceDN w:val="0"/>
        <w:jc w:val="both"/>
      </w:pPr>
      <w:r>
        <w:rPr>
          <w:color w:val="000000"/>
        </w:rPr>
        <w:t>A munkavégzésről szóló megállapodás előtt célszerű a leendő munkáltatót ellenőrizni a NAV honlapján, az „Adatbázisok” rovatban</w:t>
      </w:r>
      <w:r w:rsidR="00932FFE">
        <w:rPr>
          <w:color w:val="000000"/>
        </w:rPr>
        <w:t xml:space="preserve">, </w:t>
      </w:r>
      <w:r>
        <w:rPr>
          <w:color w:val="000000"/>
        </w:rPr>
        <w:t xml:space="preserve">a </w:t>
      </w:r>
      <w:hyperlink r:id="rId9" w:history="1">
        <w:r w:rsidRPr="00092AF1">
          <w:rPr>
            <w:rStyle w:val="Hiperhivatkozs"/>
          </w:rPr>
          <w:t>be nem jelentett alkalmazottat foglalkoztató cégek</w:t>
        </w:r>
      </w:hyperlink>
      <w:r>
        <w:rPr>
          <w:color w:val="000000"/>
        </w:rPr>
        <w:t xml:space="preserve">nél ugyanis kockázatos munkába állni. </w:t>
      </w:r>
    </w:p>
    <w:p w:rsidR="009F695D" w:rsidRDefault="009F695D" w:rsidP="009F695D">
      <w:pPr>
        <w:autoSpaceDE w:val="0"/>
        <w:autoSpaceDN w:val="0"/>
        <w:jc w:val="both"/>
      </w:pPr>
      <w:r>
        <w:rPr>
          <w:color w:val="000000"/>
        </w:rPr>
        <w:t> </w:t>
      </w:r>
    </w:p>
    <w:p w:rsidR="009F695D" w:rsidRDefault="009F695D" w:rsidP="009F695D">
      <w:pPr>
        <w:autoSpaceDE w:val="0"/>
        <w:autoSpaceDN w:val="0"/>
        <w:jc w:val="both"/>
      </w:pPr>
      <w:r>
        <w:rPr>
          <w:color w:val="000000"/>
        </w:rPr>
        <w:t>A diákmunkával szerzett jövedelem – néhány foglalkoztatási formát kivéve – is adóköteles. A személyi jövedelemadó mértéke 15 százalék, amit a munkaadó adóelőlegként von le a diák bruttó jövedelméből. Ha munkaviszonyban, vagy biztosítást eredményező megbízási jogviszonyban dolgozik a tanuló, akkor egyéni járulékot is kell fizetnie, melyet szintén a munkáltató von le. A foglalkoztatónak az adóévi összes jövedelemről és a levont közterhekről</w:t>
      </w:r>
      <w:r w:rsidR="00E528C8">
        <w:rPr>
          <w:color w:val="000000"/>
        </w:rPr>
        <w:t xml:space="preserve"> igazolást kell kiállítania 2022</w:t>
      </w:r>
      <w:r>
        <w:rPr>
          <w:color w:val="000000"/>
        </w:rPr>
        <w:t>. január 31-</w:t>
      </w:r>
      <w:r w:rsidR="00A44696">
        <w:rPr>
          <w:color w:val="000000"/>
        </w:rPr>
        <w:t>é</w:t>
      </w:r>
      <w:r>
        <w:rPr>
          <w:color w:val="000000"/>
        </w:rPr>
        <w:t xml:space="preserve">ig, amire a diáknak jövőre szüksége lesz a NAV által készített személyijövedelemadó-bevallási tervezet ellenőrzéséhez. </w:t>
      </w:r>
    </w:p>
    <w:p w:rsidR="009F695D" w:rsidRDefault="009F695D" w:rsidP="009F695D">
      <w:pPr>
        <w:autoSpaceDE w:val="0"/>
        <w:autoSpaceDN w:val="0"/>
        <w:jc w:val="both"/>
      </w:pPr>
      <w:r>
        <w:rPr>
          <w:color w:val="000000"/>
        </w:rPr>
        <w:t> </w:t>
      </w:r>
    </w:p>
    <w:p w:rsidR="009F695D" w:rsidRDefault="009F695D" w:rsidP="009F695D">
      <w:pPr>
        <w:jc w:val="both"/>
      </w:pPr>
      <w:r>
        <w:rPr>
          <w:color w:val="000000"/>
        </w:rPr>
        <w:t xml:space="preserve">Munkaviszony esetében ragaszkodni kell az írásban megkötött – alapbért, munkakört, munkaviszony időtartamát, jellegét és a munkavégzés helyét tartalmazó – munkaszerződéshez, mely </w:t>
      </w:r>
      <w:r w:rsidR="00906BF1">
        <w:rPr>
          <w:color w:val="000000"/>
        </w:rPr>
        <w:t xml:space="preserve">18 éves kor alatt </w:t>
      </w:r>
      <w:r>
        <w:rPr>
          <w:color w:val="000000"/>
        </w:rPr>
        <w:t xml:space="preserve">csak a törvényes képviselő hozzájárulásával érvényes. A munkaviszony alapján létrejött biztosítási jogviszonyt a munkáltatónak be kell jelentenie a </w:t>
      </w:r>
      <w:proofErr w:type="spellStart"/>
      <w:r>
        <w:rPr>
          <w:color w:val="000000"/>
        </w:rPr>
        <w:t>NAV-hoz</w:t>
      </w:r>
      <w:proofErr w:type="spellEnd"/>
      <w:r>
        <w:rPr>
          <w:color w:val="000000"/>
        </w:rPr>
        <w:t>. A munkaszerződésben a felek megállapodhatnak havi, heti, napi vagy órabérben, vagy teljesítménybérben is, a diáknak azonban meg kell kapnia a minimálbért, ami napi 8 órás fogla</w:t>
      </w:r>
      <w:r w:rsidR="00BA1B0B">
        <w:rPr>
          <w:color w:val="000000"/>
        </w:rPr>
        <w:t>lkoztatásnál havonta bruttó 167 4</w:t>
      </w:r>
      <w:r>
        <w:rPr>
          <w:color w:val="000000"/>
        </w:rPr>
        <w:t xml:space="preserve">00 forint. </w:t>
      </w:r>
    </w:p>
    <w:p w:rsidR="009F695D" w:rsidRDefault="009F695D" w:rsidP="009F695D">
      <w:pPr>
        <w:jc w:val="both"/>
      </w:pPr>
      <w:r>
        <w:rPr>
          <w:color w:val="000000"/>
        </w:rPr>
        <w:t> </w:t>
      </w:r>
    </w:p>
    <w:p w:rsidR="009F695D" w:rsidRDefault="009F695D" w:rsidP="009F695D">
      <w:pPr>
        <w:jc w:val="both"/>
      </w:pPr>
      <w:r>
        <w:rPr>
          <w:color w:val="000000"/>
          <w:shd w:val="clear" w:color="auto" w:fill="FFFFFF"/>
        </w:rPr>
        <w:t>Ha a diákok egyszerűsített foglalkoztatás (alkalmi- vagy idénymunka) keretében dolgoznak, akkor ebben az esetben nem kötelező a szerződést írásba foglalni.</w:t>
      </w:r>
    </w:p>
    <w:p w:rsidR="00E0041E" w:rsidRDefault="00E0041E" w:rsidP="002D7652">
      <w:pPr>
        <w:spacing w:line="276" w:lineRule="auto"/>
        <w:jc w:val="both"/>
        <w:rPr>
          <w:color w:val="000000"/>
        </w:rPr>
      </w:pPr>
    </w:p>
    <w:p w:rsidR="00F73E0D" w:rsidRDefault="009F695D" w:rsidP="002D7652">
      <w:pPr>
        <w:spacing w:line="276" w:lineRule="auto"/>
        <w:jc w:val="both"/>
      </w:pPr>
      <w:r>
        <w:rPr>
          <w:color w:val="000000"/>
        </w:rPr>
        <w:t xml:space="preserve">A diákok foglalkoztatásáról bővebb információ olvasható a 72. számú </w:t>
      </w:r>
      <w:hyperlink r:id="rId10" w:history="1">
        <w:r w:rsidRPr="00BA1B0B">
          <w:rPr>
            <w:rStyle w:val="Hiperhivatkozs"/>
          </w:rPr>
          <w:t>Információs füzet</w:t>
        </w:r>
      </w:hyperlink>
      <w:r>
        <w:rPr>
          <w:color w:val="000000"/>
        </w:rPr>
        <w:t>ben.</w:t>
      </w:r>
    </w:p>
    <w:p w:rsidR="00253B5E" w:rsidRDefault="00253B5E" w:rsidP="00393D40">
      <w:pPr>
        <w:jc w:val="both"/>
      </w:pPr>
    </w:p>
    <w:p w:rsidR="005218D5" w:rsidRDefault="00497600" w:rsidP="002D7652">
      <w:pPr>
        <w:jc w:val="right"/>
        <w:rPr>
          <w:b/>
          <w:bCs/>
        </w:rPr>
      </w:pPr>
      <w:r>
        <w:rPr>
          <w:b/>
          <w:bCs/>
        </w:rPr>
        <w:t xml:space="preserve"> Nemzeti Adó- és Vámhivatal</w:t>
      </w:r>
    </w:p>
    <w:p w:rsidR="00D55EDC" w:rsidRDefault="00D55EDC" w:rsidP="00D55EDC">
      <w:pPr>
        <w:pStyle w:val="Default"/>
        <w:jc w:val="right"/>
        <w:rPr>
          <w:i/>
          <w:iCs/>
        </w:rPr>
      </w:pPr>
      <w:r>
        <w:rPr>
          <w:i/>
          <w:iCs/>
        </w:rPr>
        <w:t>Dr. Kis Péter András</w:t>
      </w:r>
    </w:p>
    <w:p w:rsidR="00D55EDC" w:rsidRDefault="00D55EDC" w:rsidP="00D55EDC">
      <w:pPr>
        <w:pStyle w:val="Default"/>
        <w:jc w:val="right"/>
        <w:rPr>
          <w:i/>
          <w:iCs/>
        </w:rPr>
      </w:pPr>
      <w:proofErr w:type="gramStart"/>
      <w:r>
        <w:rPr>
          <w:i/>
          <w:iCs/>
        </w:rPr>
        <w:t>szóvivő</w:t>
      </w:r>
      <w:proofErr w:type="gramEnd"/>
    </w:p>
    <w:p w:rsidR="00D55EDC" w:rsidRDefault="00D55EDC" w:rsidP="00D55EDC">
      <w:pPr>
        <w:pStyle w:val="Default"/>
        <w:jc w:val="right"/>
        <w:rPr>
          <w:i/>
          <w:iCs/>
        </w:rPr>
      </w:pPr>
      <w:r>
        <w:rPr>
          <w:i/>
          <w:iCs/>
        </w:rPr>
        <w:t>06305429418</w:t>
      </w:r>
    </w:p>
    <w:p w:rsidR="00D55EDC" w:rsidRPr="00D55EDC" w:rsidRDefault="00D55EDC" w:rsidP="00D55EDC">
      <w:pPr>
        <w:pStyle w:val="Default"/>
        <w:jc w:val="right"/>
        <w:rPr>
          <w:b/>
          <w:bCs/>
        </w:rPr>
      </w:pPr>
      <w:hyperlink r:id="rId11" w:history="1">
        <w:r>
          <w:rPr>
            <w:rStyle w:val="Hiperhivatkozs"/>
            <w:i/>
            <w:iCs/>
          </w:rPr>
          <w:t>sajto@nav.gov.hu</w:t>
        </w:r>
      </w:hyperlink>
      <w:bookmarkStart w:id="0" w:name="_GoBack"/>
      <w:bookmarkEnd w:id="0"/>
    </w:p>
    <w:sectPr w:rsidR="00D55EDC" w:rsidRPr="00D55EDC" w:rsidSect="00D55EDC">
      <w:head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44" w:rsidRDefault="00567544">
      <w:r>
        <w:separator/>
      </w:r>
    </w:p>
  </w:endnote>
  <w:endnote w:type="continuationSeparator" w:id="0">
    <w:p w:rsidR="00567544" w:rsidRDefault="0056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B2" w:rsidRDefault="006D56B2">
    <w:pPr>
      <w:pStyle w:val="llb"/>
    </w:pPr>
  </w:p>
  <w:p w:rsidR="006D56B2" w:rsidRDefault="006D56B2" w:rsidP="00361A70">
    <w:pPr>
      <w:jc w:val="center"/>
      <w:rPr>
        <w:rStyle w:val="Hiperhivatkozs"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Honlap: </w:t>
    </w:r>
    <w:hyperlink r:id="rId1" w:history="1">
      <w:r w:rsidR="00E528C8" w:rsidRPr="00C73B23">
        <w:rPr>
          <w:rStyle w:val="Hiperhivatkozs"/>
          <w:sz w:val="20"/>
          <w:szCs w:val="20"/>
        </w:rPr>
        <w:t>https://</w:t>
      </w:r>
      <w:proofErr w:type="gramStart"/>
      <w:r w:rsidR="00E528C8" w:rsidRPr="00C73B23">
        <w:rPr>
          <w:rStyle w:val="Hiperhivatkozs"/>
          <w:sz w:val="20"/>
          <w:szCs w:val="20"/>
        </w:rPr>
        <w:t>nav.gov.hu</w:t>
      </w:r>
    </w:hyperlink>
    <w:r>
      <w:t xml:space="preserve"> </w:t>
    </w:r>
    <w:r>
      <w:rPr>
        <w:rFonts w:ascii="Wingdings 2" w:hAnsi="Wingdings 2"/>
        <w:color w:val="000000"/>
        <w:sz w:val="20"/>
        <w:szCs w:val="20"/>
      </w:rPr>
      <w:softHyphen/>
    </w:r>
    <w:r>
      <w:rPr>
        <w:color w:val="000000"/>
        <w:sz w:val="20"/>
        <w:szCs w:val="20"/>
      </w:rPr>
      <w:t xml:space="preserve"> Video</w:t>
    </w:r>
    <w:proofErr w:type="gramEnd"/>
    <w:r>
      <w:rPr>
        <w:color w:val="000000"/>
        <w:sz w:val="20"/>
        <w:szCs w:val="20"/>
      </w:rPr>
      <w:t xml:space="preserve"> FTP server: </w:t>
    </w:r>
    <w:hyperlink r:id="rId2" w:history="1">
      <w:r w:rsidR="00E528C8" w:rsidRPr="00C73B23">
        <w:rPr>
          <w:rStyle w:val="Hiperhivatkozs"/>
          <w:sz w:val="20"/>
          <w:szCs w:val="20"/>
        </w:rPr>
        <w:t>https://media.nav.gov.hu/media</w:t>
      </w:r>
    </w:hyperlink>
  </w:p>
  <w:p w:rsidR="006D56B2" w:rsidRPr="001E1C9F" w:rsidRDefault="006D56B2" w:rsidP="00361A70">
    <w:pPr>
      <w:jc w:val="center"/>
      <w:rPr>
        <w:color w:val="339966"/>
        <w:sz w:val="22"/>
        <w:szCs w:val="22"/>
      </w:rPr>
    </w:pPr>
    <w:r w:rsidRPr="001E1C9F">
      <w:rPr>
        <w:rStyle w:val="Hiperhivatkozs"/>
        <w:color w:val="000000"/>
        <w:sz w:val="20"/>
        <w:szCs w:val="20"/>
      </w:rPr>
      <w:t>Keressen minket a Facebookon is!</w:t>
    </w:r>
    <w:r>
      <w:rPr>
        <w:rStyle w:val="Hiperhivatkozs"/>
        <w:color w:val="000000"/>
        <w:sz w:val="20"/>
        <w:szCs w:val="20"/>
      </w:rPr>
      <w:t xml:space="preserve"> </w:t>
    </w:r>
    <w:r w:rsidR="001F523B" w:rsidRPr="00361A70">
      <w:rPr>
        <w:noProof/>
        <w:color w:val="000000"/>
        <w:sz w:val="20"/>
        <w:szCs w:val="20"/>
        <w:u w:val="single"/>
      </w:rPr>
      <w:drawing>
        <wp:inline distT="0" distB="0" distL="0" distR="0">
          <wp:extent cx="95250" cy="73025"/>
          <wp:effectExtent l="0" t="0" r="0" b="3175"/>
          <wp:docPr id="9" name="Kép 1" descr="f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b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>
      <w:r w:rsidRPr="007D6DEE">
        <w:rPr>
          <w:rStyle w:val="Hiperhivatkozs"/>
          <w:sz w:val="20"/>
          <w:szCs w:val="20"/>
        </w:rPr>
        <w:t>https://www.facebook.com/NAVprofil</w:t>
      </w:r>
    </w:hyperlink>
  </w:p>
  <w:p w:rsidR="006D56B2" w:rsidRDefault="006D56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44" w:rsidRDefault="00567544">
      <w:r>
        <w:separator/>
      </w:r>
    </w:p>
  </w:footnote>
  <w:footnote w:type="continuationSeparator" w:id="0">
    <w:p w:rsidR="00567544" w:rsidRDefault="0056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B2" w:rsidRDefault="006D56B2" w:rsidP="003D2985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D55EDC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B2" w:rsidRDefault="001F523B" w:rsidP="003D2985">
    <w:pPr>
      <w:jc w:val="center"/>
    </w:pPr>
    <w:r w:rsidRPr="00472F58">
      <w:rPr>
        <w:noProof/>
      </w:rPr>
      <w:drawing>
        <wp:inline distT="0" distB="0" distL="0" distR="0">
          <wp:extent cx="1692275" cy="781980"/>
          <wp:effectExtent l="0" t="0" r="3175" b="0"/>
          <wp:docPr id="8" name="Kép 8" descr="NAV_hosszu_logo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AV_hosszu_logo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75" cy="78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6B2" w:rsidRDefault="006D56B2" w:rsidP="003D2985">
    <w:pPr>
      <w:jc w:val="center"/>
      <w:rPr>
        <w:i/>
        <w:sz w:val="26"/>
      </w:rPr>
    </w:pPr>
  </w:p>
  <w:p w:rsidR="006D56B2" w:rsidRDefault="001F523B" w:rsidP="003D2985">
    <w:pPr>
      <w:jc w:val="center"/>
      <w:rPr>
        <w:spacing w:val="60"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42545</wp:posOffset>
              </wp:positionV>
              <wp:extent cx="5760085" cy="0"/>
              <wp:effectExtent l="13970" t="13970" r="7620" b="508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DAFA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35pt" to="45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y/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6NEvTOdC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" o:allowincell="f"/>
          </w:pict>
        </mc:Fallback>
      </mc:AlternateContent>
    </w:r>
  </w:p>
  <w:p w:rsidR="006D56B2" w:rsidRPr="003D2985" w:rsidRDefault="001F523B" w:rsidP="003D2985">
    <w:pPr>
      <w:jc w:val="center"/>
      <w:rPr>
        <w:spacing w:val="6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100330</wp:posOffset>
              </wp:positionV>
              <wp:extent cx="0" cy="0"/>
              <wp:effectExtent l="9525" t="5080" r="9525" b="1397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ABADD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7.9pt" to="-4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" o:allowincell="f"/>
          </w:pict>
        </mc:Fallback>
      </mc:AlternateContent>
    </w:r>
    <w:r w:rsidR="006D56B2" w:rsidRPr="003D2985">
      <w:rPr>
        <w:spacing w:val="60"/>
        <w:sz w:val="30"/>
        <w:szCs w:val="30"/>
      </w:rPr>
      <w:t>SAJTÓKÖZLEMÉNY</w:t>
    </w:r>
  </w:p>
  <w:p w:rsidR="006D56B2" w:rsidRPr="003D2985" w:rsidRDefault="001F523B" w:rsidP="003D2985">
    <w:pPr>
      <w:jc w:val="both"/>
      <w:rPr>
        <w:spacing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28575</wp:posOffset>
              </wp:positionH>
              <wp:positionV relativeFrom="paragraph">
                <wp:posOffset>60325</wp:posOffset>
              </wp:positionV>
              <wp:extent cx="5760085" cy="0"/>
              <wp:effectExtent l="9525" t="12700" r="12065" b="63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97D4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75pt" to="455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n7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fZyl6Xy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57EB3"/>
    <w:multiLevelType w:val="multilevel"/>
    <w:tmpl w:val="BCE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D29BB"/>
    <w:multiLevelType w:val="hybridMultilevel"/>
    <w:tmpl w:val="2F38D6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745A"/>
    <w:multiLevelType w:val="hybridMultilevel"/>
    <w:tmpl w:val="6B2E30D4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7AD04C5C"/>
    <w:multiLevelType w:val="multilevel"/>
    <w:tmpl w:val="7AB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A4"/>
    <w:rsid w:val="000138C4"/>
    <w:rsid w:val="00020800"/>
    <w:rsid w:val="000343F7"/>
    <w:rsid w:val="00051164"/>
    <w:rsid w:val="00053BA4"/>
    <w:rsid w:val="000560F8"/>
    <w:rsid w:val="00056B97"/>
    <w:rsid w:val="00061E4E"/>
    <w:rsid w:val="00066ABD"/>
    <w:rsid w:val="00077564"/>
    <w:rsid w:val="00092AF1"/>
    <w:rsid w:val="000A15BD"/>
    <w:rsid w:val="000A2C0B"/>
    <w:rsid w:val="000B11FC"/>
    <w:rsid w:val="000B55DD"/>
    <w:rsid w:val="000B6451"/>
    <w:rsid w:val="000B779A"/>
    <w:rsid w:val="000C052A"/>
    <w:rsid w:val="00100766"/>
    <w:rsid w:val="00103FDF"/>
    <w:rsid w:val="00104037"/>
    <w:rsid w:val="00110DA1"/>
    <w:rsid w:val="001114D5"/>
    <w:rsid w:val="001139A9"/>
    <w:rsid w:val="00114E2E"/>
    <w:rsid w:val="0012442E"/>
    <w:rsid w:val="00131194"/>
    <w:rsid w:val="00145808"/>
    <w:rsid w:val="00151843"/>
    <w:rsid w:val="001530C5"/>
    <w:rsid w:val="00184930"/>
    <w:rsid w:val="001A3058"/>
    <w:rsid w:val="001A38D8"/>
    <w:rsid w:val="001A5A8A"/>
    <w:rsid w:val="001A765D"/>
    <w:rsid w:val="001A7755"/>
    <w:rsid w:val="001B35DF"/>
    <w:rsid w:val="001B50E7"/>
    <w:rsid w:val="001C1D89"/>
    <w:rsid w:val="001C63F7"/>
    <w:rsid w:val="001E2438"/>
    <w:rsid w:val="001E264B"/>
    <w:rsid w:val="001E2A4D"/>
    <w:rsid w:val="001F523B"/>
    <w:rsid w:val="00207238"/>
    <w:rsid w:val="00232BBE"/>
    <w:rsid w:val="00241C7D"/>
    <w:rsid w:val="002439B5"/>
    <w:rsid w:val="00244E1E"/>
    <w:rsid w:val="00247241"/>
    <w:rsid w:val="00252451"/>
    <w:rsid w:val="002533E3"/>
    <w:rsid w:val="00253B5E"/>
    <w:rsid w:val="0025483A"/>
    <w:rsid w:val="002575DD"/>
    <w:rsid w:val="00257959"/>
    <w:rsid w:val="00262F7E"/>
    <w:rsid w:val="002703C7"/>
    <w:rsid w:val="002711E5"/>
    <w:rsid w:val="00272343"/>
    <w:rsid w:val="00290112"/>
    <w:rsid w:val="002A30E5"/>
    <w:rsid w:val="002A46FB"/>
    <w:rsid w:val="002B2D92"/>
    <w:rsid w:val="002D2547"/>
    <w:rsid w:val="002D2A31"/>
    <w:rsid w:val="002D3B93"/>
    <w:rsid w:val="002D7652"/>
    <w:rsid w:val="002E7459"/>
    <w:rsid w:val="002F07A4"/>
    <w:rsid w:val="002F1189"/>
    <w:rsid w:val="002F2A58"/>
    <w:rsid w:val="00305225"/>
    <w:rsid w:val="00306701"/>
    <w:rsid w:val="00315366"/>
    <w:rsid w:val="00325826"/>
    <w:rsid w:val="00327D76"/>
    <w:rsid w:val="00340AF0"/>
    <w:rsid w:val="00350AF3"/>
    <w:rsid w:val="003562FC"/>
    <w:rsid w:val="00356DCC"/>
    <w:rsid w:val="00361A70"/>
    <w:rsid w:val="003652C9"/>
    <w:rsid w:val="00365FD3"/>
    <w:rsid w:val="00372710"/>
    <w:rsid w:val="0038630B"/>
    <w:rsid w:val="00393D40"/>
    <w:rsid w:val="003A366B"/>
    <w:rsid w:val="003C110C"/>
    <w:rsid w:val="003C6A53"/>
    <w:rsid w:val="003D2985"/>
    <w:rsid w:val="003D4D30"/>
    <w:rsid w:val="003D5377"/>
    <w:rsid w:val="003D5EA9"/>
    <w:rsid w:val="003E01A1"/>
    <w:rsid w:val="003E0872"/>
    <w:rsid w:val="003E1A24"/>
    <w:rsid w:val="003F03E5"/>
    <w:rsid w:val="003F1C04"/>
    <w:rsid w:val="003F2BA1"/>
    <w:rsid w:val="003F57D7"/>
    <w:rsid w:val="003F6CAB"/>
    <w:rsid w:val="004017B7"/>
    <w:rsid w:val="00420D00"/>
    <w:rsid w:val="00422A2D"/>
    <w:rsid w:val="004272B3"/>
    <w:rsid w:val="00427A96"/>
    <w:rsid w:val="00434076"/>
    <w:rsid w:val="004342F2"/>
    <w:rsid w:val="004356F0"/>
    <w:rsid w:val="00442DE3"/>
    <w:rsid w:val="004466CD"/>
    <w:rsid w:val="00450624"/>
    <w:rsid w:val="004657DC"/>
    <w:rsid w:val="00472F58"/>
    <w:rsid w:val="0047634E"/>
    <w:rsid w:val="00480980"/>
    <w:rsid w:val="00484CAD"/>
    <w:rsid w:val="00485837"/>
    <w:rsid w:val="004971ED"/>
    <w:rsid w:val="00497600"/>
    <w:rsid w:val="00497F23"/>
    <w:rsid w:val="004A5389"/>
    <w:rsid w:val="004A5C1D"/>
    <w:rsid w:val="004B302E"/>
    <w:rsid w:val="004B6DEA"/>
    <w:rsid w:val="004C1E20"/>
    <w:rsid w:val="004C30B2"/>
    <w:rsid w:val="004C5805"/>
    <w:rsid w:val="004D5C12"/>
    <w:rsid w:val="004E2B1E"/>
    <w:rsid w:val="004F26B0"/>
    <w:rsid w:val="00500985"/>
    <w:rsid w:val="00507C67"/>
    <w:rsid w:val="005146EF"/>
    <w:rsid w:val="005218D5"/>
    <w:rsid w:val="00522A9D"/>
    <w:rsid w:val="005465BE"/>
    <w:rsid w:val="00547A37"/>
    <w:rsid w:val="0055271F"/>
    <w:rsid w:val="00555560"/>
    <w:rsid w:val="005624B8"/>
    <w:rsid w:val="00563469"/>
    <w:rsid w:val="0056353F"/>
    <w:rsid w:val="00567544"/>
    <w:rsid w:val="005675BD"/>
    <w:rsid w:val="00572DCA"/>
    <w:rsid w:val="00593737"/>
    <w:rsid w:val="005A1D6B"/>
    <w:rsid w:val="005A2F95"/>
    <w:rsid w:val="005A3107"/>
    <w:rsid w:val="005B45D5"/>
    <w:rsid w:val="005B7A84"/>
    <w:rsid w:val="005D152F"/>
    <w:rsid w:val="005E0EFB"/>
    <w:rsid w:val="005F1435"/>
    <w:rsid w:val="00617B06"/>
    <w:rsid w:val="0067777F"/>
    <w:rsid w:val="00691C7E"/>
    <w:rsid w:val="0069470E"/>
    <w:rsid w:val="006A61E3"/>
    <w:rsid w:val="006A7581"/>
    <w:rsid w:val="006B73B3"/>
    <w:rsid w:val="006B7534"/>
    <w:rsid w:val="006D56B2"/>
    <w:rsid w:val="006D73A7"/>
    <w:rsid w:val="006E1121"/>
    <w:rsid w:val="006E2C24"/>
    <w:rsid w:val="006E35E9"/>
    <w:rsid w:val="006E4DC5"/>
    <w:rsid w:val="006E50B3"/>
    <w:rsid w:val="006E54B0"/>
    <w:rsid w:val="006E7476"/>
    <w:rsid w:val="006F723A"/>
    <w:rsid w:val="00700C78"/>
    <w:rsid w:val="00704E23"/>
    <w:rsid w:val="00706CDB"/>
    <w:rsid w:val="00712E0D"/>
    <w:rsid w:val="007148F3"/>
    <w:rsid w:val="00715813"/>
    <w:rsid w:val="00723CD2"/>
    <w:rsid w:val="007375EC"/>
    <w:rsid w:val="007406F1"/>
    <w:rsid w:val="0074505E"/>
    <w:rsid w:val="00745E16"/>
    <w:rsid w:val="007478A6"/>
    <w:rsid w:val="0075466C"/>
    <w:rsid w:val="00760704"/>
    <w:rsid w:val="007671C4"/>
    <w:rsid w:val="0077086F"/>
    <w:rsid w:val="00771D26"/>
    <w:rsid w:val="00774E29"/>
    <w:rsid w:val="00776298"/>
    <w:rsid w:val="0078707C"/>
    <w:rsid w:val="00794B5C"/>
    <w:rsid w:val="007A2F79"/>
    <w:rsid w:val="007B45DA"/>
    <w:rsid w:val="007C1F6D"/>
    <w:rsid w:val="007C670A"/>
    <w:rsid w:val="007D4F42"/>
    <w:rsid w:val="007D7FE6"/>
    <w:rsid w:val="007E29AC"/>
    <w:rsid w:val="007E60F3"/>
    <w:rsid w:val="007E7672"/>
    <w:rsid w:val="007F19E2"/>
    <w:rsid w:val="007F25BC"/>
    <w:rsid w:val="008012BE"/>
    <w:rsid w:val="00810468"/>
    <w:rsid w:val="0081265D"/>
    <w:rsid w:val="0082152F"/>
    <w:rsid w:val="008260A9"/>
    <w:rsid w:val="00833869"/>
    <w:rsid w:val="00836B2F"/>
    <w:rsid w:val="008602CD"/>
    <w:rsid w:val="008615D4"/>
    <w:rsid w:val="00861FA1"/>
    <w:rsid w:val="00881F69"/>
    <w:rsid w:val="0088755E"/>
    <w:rsid w:val="008A2DB5"/>
    <w:rsid w:val="008A3DEE"/>
    <w:rsid w:val="008A6B42"/>
    <w:rsid w:val="008B02A7"/>
    <w:rsid w:val="008C40CE"/>
    <w:rsid w:val="008E034B"/>
    <w:rsid w:val="008E08E1"/>
    <w:rsid w:val="008E2844"/>
    <w:rsid w:val="00906BF1"/>
    <w:rsid w:val="009165D7"/>
    <w:rsid w:val="009221D1"/>
    <w:rsid w:val="0092540C"/>
    <w:rsid w:val="00932FFE"/>
    <w:rsid w:val="00954439"/>
    <w:rsid w:val="00965471"/>
    <w:rsid w:val="00967264"/>
    <w:rsid w:val="009717D7"/>
    <w:rsid w:val="009A37A7"/>
    <w:rsid w:val="009B40F9"/>
    <w:rsid w:val="009B4CAE"/>
    <w:rsid w:val="009B58C4"/>
    <w:rsid w:val="009C4355"/>
    <w:rsid w:val="009C6114"/>
    <w:rsid w:val="009C7C28"/>
    <w:rsid w:val="009D0727"/>
    <w:rsid w:val="009D3DD9"/>
    <w:rsid w:val="009D5DED"/>
    <w:rsid w:val="009F0316"/>
    <w:rsid w:val="009F2B4A"/>
    <w:rsid w:val="009F3EA1"/>
    <w:rsid w:val="009F695D"/>
    <w:rsid w:val="00A04085"/>
    <w:rsid w:val="00A06568"/>
    <w:rsid w:val="00A13113"/>
    <w:rsid w:val="00A152A6"/>
    <w:rsid w:val="00A22F0A"/>
    <w:rsid w:val="00A44696"/>
    <w:rsid w:val="00A46AA2"/>
    <w:rsid w:val="00A506D3"/>
    <w:rsid w:val="00A63E4D"/>
    <w:rsid w:val="00A65C35"/>
    <w:rsid w:val="00A72855"/>
    <w:rsid w:val="00A74FCD"/>
    <w:rsid w:val="00A759A9"/>
    <w:rsid w:val="00A767F9"/>
    <w:rsid w:val="00A77AEA"/>
    <w:rsid w:val="00A8462F"/>
    <w:rsid w:val="00AA0B0E"/>
    <w:rsid w:val="00AA18A0"/>
    <w:rsid w:val="00AA2F84"/>
    <w:rsid w:val="00AB4196"/>
    <w:rsid w:val="00AB511C"/>
    <w:rsid w:val="00AC1BED"/>
    <w:rsid w:val="00AC60F7"/>
    <w:rsid w:val="00AD35C9"/>
    <w:rsid w:val="00AD5F76"/>
    <w:rsid w:val="00AE2891"/>
    <w:rsid w:val="00AE6793"/>
    <w:rsid w:val="00AF0265"/>
    <w:rsid w:val="00AF1220"/>
    <w:rsid w:val="00B0122F"/>
    <w:rsid w:val="00B031AA"/>
    <w:rsid w:val="00B04325"/>
    <w:rsid w:val="00B07FF2"/>
    <w:rsid w:val="00B145E1"/>
    <w:rsid w:val="00B15193"/>
    <w:rsid w:val="00B172CB"/>
    <w:rsid w:val="00B212B3"/>
    <w:rsid w:val="00B36A25"/>
    <w:rsid w:val="00B444F8"/>
    <w:rsid w:val="00B50A2A"/>
    <w:rsid w:val="00B65DDD"/>
    <w:rsid w:val="00B70EFF"/>
    <w:rsid w:val="00B75705"/>
    <w:rsid w:val="00B80B4F"/>
    <w:rsid w:val="00B80CF2"/>
    <w:rsid w:val="00B92AC3"/>
    <w:rsid w:val="00B95030"/>
    <w:rsid w:val="00BA1B0B"/>
    <w:rsid w:val="00BA2F4D"/>
    <w:rsid w:val="00BB5B52"/>
    <w:rsid w:val="00BC2465"/>
    <w:rsid w:val="00BC6E4B"/>
    <w:rsid w:val="00BD2B3D"/>
    <w:rsid w:val="00BE76F2"/>
    <w:rsid w:val="00BF0CC4"/>
    <w:rsid w:val="00BF1256"/>
    <w:rsid w:val="00BF33E0"/>
    <w:rsid w:val="00BF442E"/>
    <w:rsid w:val="00BF5214"/>
    <w:rsid w:val="00C05A8E"/>
    <w:rsid w:val="00C16135"/>
    <w:rsid w:val="00C1673B"/>
    <w:rsid w:val="00C31680"/>
    <w:rsid w:val="00C53F0E"/>
    <w:rsid w:val="00C56E65"/>
    <w:rsid w:val="00C57112"/>
    <w:rsid w:val="00C663FA"/>
    <w:rsid w:val="00C73FFF"/>
    <w:rsid w:val="00C7598F"/>
    <w:rsid w:val="00C766FD"/>
    <w:rsid w:val="00C83DC1"/>
    <w:rsid w:val="00C86CC2"/>
    <w:rsid w:val="00C91E96"/>
    <w:rsid w:val="00CA29E4"/>
    <w:rsid w:val="00CA7E2B"/>
    <w:rsid w:val="00CB4DC6"/>
    <w:rsid w:val="00CC7C16"/>
    <w:rsid w:val="00CD10A1"/>
    <w:rsid w:val="00CD6E77"/>
    <w:rsid w:val="00CD745F"/>
    <w:rsid w:val="00CE5AED"/>
    <w:rsid w:val="00CE6EE1"/>
    <w:rsid w:val="00CF5B1A"/>
    <w:rsid w:val="00CF7118"/>
    <w:rsid w:val="00D0346D"/>
    <w:rsid w:val="00D0454E"/>
    <w:rsid w:val="00D15F96"/>
    <w:rsid w:val="00D2139B"/>
    <w:rsid w:val="00D21705"/>
    <w:rsid w:val="00D27C4B"/>
    <w:rsid w:val="00D30BB6"/>
    <w:rsid w:val="00D37767"/>
    <w:rsid w:val="00D44906"/>
    <w:rsid w:val="00D4582F"/>
    <w:rsid w:val="00D460F8"/>
    <w:rsid w:val="00D46D7A"/>
    <w:rsid w:val="00D51BF6"/>
    <w:rsid w:val="00D55EDC"/>
    <w:rsid w:val="00D60F26"/>
    <w:rsid w:val="00D63346"/>
    <w:rsid w:val="00D64721"/>
    <w:rsid w:val="00D720B6"/>
    <w:rsid w:val="00D739CD"/>
    <w:rsid w:val="00D74B64"/>
    <w:rsid w:val="00D74F80"/>
    <w:rsid w:val="00D91FA7"/>
    <w:rsid w:val="00DA17E5"/>
    <w:rsid w:val="00DA2F9C"/>
    <w:rsid w:val="00DA4E49"/>
    <w:rsid w:val="00DB1AA4"/>
    <w:rsid w:val="00DB23BB"/>
    <w:rsid w:val="00DB2F69"/>
    <w:rsid w:val="00DC2BBE"/>
    <w:rsid w:val="00DE1B01"/>
    <w:rsid w:val="00DE5A91"/>
    <w:rsid w:val="00DF07A6"/>
    <w:rsid w:val="00DF7092"/>
    <w:rsid w:val="00E0041E"/>
    <w:rsid w:val="00E02A14"/>
    <w:rsid w:val="00E0560E"/>
    <w:rsid w:val="00E257E3"/>
    <w:rsid w:val="00E35320"/>
    <w:rsid w:val="00E35AAE"/>
    <w:rsid w:val="00E445D1"/>
    <w:rsid w:val="00E528C8"/>
    <w:rsid w:val="00E55145"/>
    <w:rsid w:val="00E56764"/>
    <w:rsid w:val="00E60315"/>
    <w:rsid w:val="00E61225"/>
    <w:rsid w:val="00E61500"/>
    <w:rsid w:val="00E63308"/>
    <w:rsid w:val="00E701BC"/>
    <w:rsid w:val="00E83FF0"/>
    <w:rsid w:val="00E87F25"/>
    <w:rsid w:val="00E93604"/>
    <w:rsid w:val="00EA02CA"/>
    <w:rsid w:val="00EB1E39"/>
    <w:rsid w:val="00EC6406"/>
    <w:rsid w:val="00ED4AA9"/>
    <w:rsid w:val="00EE35A0"/>
    <w:rsid w:val="00EF768B"/>
    <w:rsid w:val="00EF7767"/>
    <w:rsid w:val="00F03097"/>
    <w:rsid w:val="00F10388"/>
    <w:rsid w:val="00F11B7D"/>
    <w:rsid w:val="00F12EE1"/>
    <w:rsid w:val="00F13155"/>
    <w:rsid w:val="00F15F4F"/>
    <w:rsid w:val="00F23459"/>
    <w:rsid w:val="00F26E5E"/>
    <w:rsid w:val="00F463EB"/>
    <w:rsid w:val="00F47D16"/>
    <w:rsid w:val="00F5738D"/>
    <w:rsid w:val="00F61309"/>
    <w:rsid w:val="00F7131E"/>
    <w:rsid w:val="00F713E3"/>
    <w:rsid w:val="00F73E0D"/>
    <w:rsid w:val="00F762C9"/>
    <w:rsid w:val="00FC554D"/>
    <w:rsid w:val="00FD17D5"/>
    <w:rsid w:val="00FD5E7D"/>
    <w:rsid w:val="00FD6E46"/>
    <w:rsid w:val="00FE417A"/>
    <w:rsid w:val="00FE6CA8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FF36F3-F849-41D3-BA91-C6756AB7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4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98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3D2985"/>
    <w:pPr>
      <w:tabs>
        <w:tab w:val="center" w:pos="4536"/>
        <w:tab w:val="right" w:pos="9072"/>
      </w:tabs>
    </w:pPr>
  </w:style>
  <w:style w:type="character" w:styleId="Oldalszm">
    <w:name w:val="page number"/>
    <w:rsid w:val="003D2985"/>
    <w:rPr>
      <w:rFonts w:cs="Times New Roman"/>
    </w:rPr>
  </w:style>
  <w:style w:type="paragraph" w:customStyle="1" w:styleId="szvegtrzsv">
    <w:name w:val="szövegtörzsv"/>
    <w:rsid w:val="007375EC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B92AC3"/>
    <w:pPr>
      <w:spacing w:line="288" w:lineRule="auto"/>
      <w:jc w:val="both"/>
    </w:pPr>
    <w:rPr>
      <w:szCs w:val="20"/>
    </w:rPr>
  </w:style>
  <w:style w:type="character" w:styleId="Lbjegyzet-hivatkozs">
    <w:name w:val="footnote reference"/>
    <w:semiHidden/>
    <w:rsid w:val="00B92AC3"/>
    <w:rPr>
      <w:rFonts w:cs="Times New Roman"/>
      <w:vertAlign w:val="superscript"/>
    </w:rPr>
  </w:style>
  <w:style w:type="paragraph" w:customStyle="1" w:styleId="aprbets">
    <w:name w:val="apróbetűs"/>
    <w:basedOn w:val="Norml"/>
    <w:link w:val="aprbetsChar"/>
    <w:rsid w:val="005624B8"/>
    <w:pPr>
      <w:ind w:left="567"/>
      <w:jc w:val="both"/>
    </w:pPr>
    <w:rPr>
      <w:sz w:val="20"/>
      <w:szCs w:val="20"/>
    </w:rPr>
  </w:style>
  <w:style w:type="character" w:customStyle="1" w:styleId="aprbetsChar">
    <w:name w:val="apróbetűs Char"/>
    <w:link w:val="aprbets"/>
    <w:locked/>
    <w:rsid w:val="005624B8"/>
    <w:rPr>
      <w:rFonts w:cs="Times New Roman"/>
      <w:lang w:val="hu-HU" w:eastAsia="hu-HU" w:bidi="ar-SA"/>
    </w:rPr>
  </w:style>
  <w:style w:type="paragraph" w:styleId="Buborkszveg">
    <w:name w:val="Balloon Text"/>
    <w:basedOn w:val="Norml"/>
    <w:semiHidden/>
    <w:rsid w:val="008615D4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locked/>
    <w:rsid w:val="00E701BC"/>
    <w:rPr>
      <w:rFonts w:cs="Times New Roman"/>
      <w:sz w:val="24"/>
      <w:szCs w:val="24"/>
    </w:rPr>
  </w:style>
  <w:style w:type="character" w:styleId="Hiperhivatkozs">
    <w:name w:val="Hyperlink"/>
    <w:uiPriority w:val="99"/>
    <w:rsid w:val="00E701BC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nhideWhenUsed/>
    <w:rsid w:val="00484CA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484CAD"/>
    <w:rPr>
      <w:sz w:val="16"/>
      <w:szCs w:val="16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AD3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rsid w:val="00E567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706CDB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locked/>
    <w:rsid w:val="00706CDB"/>
    <w:rPr>
      <w:b/>
      <w:bCs/>
    </w:rPr>
  </w:style>
  <w:style w:type="character" w:customStyle="1" w:styleId="apple-converted-space">
    <w:name w:val="apple-converted-space"/>
    <w:rsid w:val="00706CDB"/>
  </w:style>
  <w:style w:type="paragraph" w:customStyle="1" w:styleId="Default">
    <w:name w:val="Default"/>
    <w:basedOn w:val="Norml"/>
    <w:uiPriority w:val="99"/>
    <w:rsid w:val="00B07FF2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xmsonormal">
    <w:name w:val="x_msonormal"/>
    <w:basedOn w:val="Norml"/>
    <w:uiPriority w:val="99"/>
    <w:semiHidden/>
    <w:rsid w:val="0078707C"/>
    <w:pPr>
      <w:spacing w:before="100" w:beforeAutospacing="1" w:after="100" w:afterAutospacing="1"/>
    </w:pPr>
    <w:rPr>
      <w:rFonts w:eastAsia="Calibri"/>
    </w:rPr>
  </w:style>
  <w:style w:type="paragraph" w:styleId="Szvegtrzs2">
    <w:name w:val="Body Text 2"/>
    <w:basedOn w:val="Norml"/>
    <w:link w:val="Szvegtrzs2Char"/>
    <w:rsid w:val="00F73E0D"/>
    <w:pPr>
      <w:spacing w:after="120" w:line="480" w:lineRule="auto"/>
    </w:pPr>
  </w:style>
  <w:style w:type="character" w:customStyle="1" w:styleId="Szvegtrzs2Char">
    <w:name w:val="Szövegtörzs 2 Char"/>
    <w:link w:val="Szvegtrzs2"/>
    <w:rsid w:val="00F73E0D"/>
    <w:rPr>
      <w:sz w:val="24"/>
      <w:szCs w:val="24"/>
    </w:rPr>
  </w:style>
  <w:style w:type="character" w:styleId="Jegyzethivatkozs">
    <w:name w:val="annotation reference"/>
    <w:rsid w:val="000A15B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A15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A15BD"/>
  </w:style>
  <w:style w:type="paragraph" w:styleId="Megjegyzstrgya">
    <w:name w:val="annotation subject"/>
    <w:basedOn w:val="Jegyzetszveg"/>
    <w:next w:val="Jegyzetszveg"/>
    <w:link w:val="MegjegyzstrgyaChar"/>
    <w:rsid w:val="000A15BD"/>
    <w:rPr>
      <w:b/>
      <w:bCs/>
    </w:rPr>
  </w:style>
  <w:style w:type="character" w:customStyle="1" w:styleId="MegjegyzstrgyaChar">
    <w:name w:val="Megjegyzés tárgya Char"/>
    <w:link w:val="Megjegyzstrgya"/>
    <w:rsid w:val="000A1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ya.nav.gov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jto@nav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v.gov.hu/nav/inf_fuz/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.gov.hu/nav/adatbazisok/benemjelentet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media.nav.gov.hu/media" TargetMode="External"/><Relationship Id="rId1" Type="http://schemas.openxmlformats.org/officeDocument/2006/relationships/hyperlink" Target="https://nav.gov.hu" TargetMode="External"/><Relationship Id="rId4" Type="http://schemas.openxmlformats.org/officeDocument/2006/relationships/hyperlink" Target="https://www.facebook.com/NAVprof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002091\LOCALS~1\Temp\c.Lotus.Notes.Data\Sajt&#243;k&#246;zlem&#233;ny_200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7D91-AE42-43DD-AEDE-15CC7362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Sajtóközlemény_2007.dot</Template>
  <TotalTime>1</TotalTime>
  <Pages>1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apeh</Company>
  <LinksUpToDate>false</LinksUpToDate>
  <CharactersWithSpaces>2719</CharactersWithSpaces>
  <SharedDoc>false</SharedDoc>
  <HLinks>
    <vt:vector size="30" baseType="variant">
      <vt:variant>
        <vt:i4>6619179</vt:i4>
      </vt:variant>
      <vt:variant>
        <vt:i4>3</vt:i4>
      </vt:variant>
      <vt:variant>
        <vt:i4>0</vt:i4>
      </vt:variant>
      <vt:variant>
        <vt:i4>5</vt:i4>
      </vt:variant>
      <vt:variant>
        <vt:lpwstr>http://www.nav.gov.hu/</vt:lpwstr>
      </vt:variant>
      <vt:variant>
        <vt:lpwstr/>
      </vt:variant>
      <vt:variant>
        <vt:i4>1245205</vt:i4>
      </vt:variant>
      <vt:variant>
        <vt:i4>0</vt:i4>
      </vt:variant>
      <vt:variant>
        <vt:i4>0</vt:i4>
      </vt:variant>
      <vt:variant>
        <vt:i4>5</vt:i4>
      </vt:variant>
      <vt:variant>
        <vt:lpwstr>https://nav.gov.hu/nav/adatbazisok/benemjelentett</vt:lpwstr>
      </vt:variant>
      <vt:variant>
        <vt:lpwstr/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https://www.facebook.com/NAVprofil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http://media.nav.gov.hu/media</vt:lpwstr>
      </vt:variant>
      <vt:variant>
        <vt:lpwstr/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http://nav.gov.hu/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Rendszergazda</dc:creator>
  <cp:keywords/>
  <cp:lastModifiedBy>Végh László Flórián</cp:lastModifiedBy>
  <cp:revision>3</cp:revision>
  <cp:lastPrinted>2017-05-02T14:14:00Z</cp:lastPrinted>
  <dcterms:created xsi:type="dcterms:W3CDTF">2021-06-03T08:37:00Z</dcterms:created>
  <dcterms:modified xsi:type="dcterms:W3CDTF">2021-06-15T10:34:00Z</dcterms:modified>
</cp:coreProperties>
</file>